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EA" w:rsidRPr="00B501EA" w:rsidRDefault="00B501EA" w:rsidP="00B501EA">
      <w:pPr>
        <w:spacing w:after="0" w:line="240" w:lineRule="auto"/>
        <w:ind w:right="-255"/>
        <w:rPr>
          <w:rFonts w:ascii="Times New Roman" w:eastAsia="Times New Roman" w:hAnsi="Times New Roman" w:cs="Times New Roman"/>
          <w:sz w:val="24"/>
          <w:szCs w:val="24"/>
        </w:rPr>
      </w:pPr>
      <w:r w:rsidRPr="00B501EA">
        <w:rPr>
          <w:rFonts w:ascii="Calibri" w:eastAsia="Times New Roman" w:hAnsi="Calibri" w:cs="Calibri"/>
          <w:b/>
          <w:bCs/>
          <w:color w:val="7F6000"/>
          <w:sz w:val="29"/>
          <w:szCs w:val="29"/>
        </w:rPr>
        <w:t>Movie Maker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882"/>
        <w:gridCol w:w="1827"/>
        <w:gridCol w:w="1985"/>
        <w:gridCol w:w="2131"/>
      </w:tblGrid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</w:t>
            </w:r>
          </w:p>
        </w:tc>
      </w:tr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Creativity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 and exceeded.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One requirement was not completely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More than one requirement was not completely met.</w:t>
            </w:r>
          </w:p>
        </w:tc>
      </w:tr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Images/Pictures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 and exceeded.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One requirement was not completely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More than one requirement was not completely met.</w:t>
            </w:r>
          </w:p>
        </w:tc>
      </w:tr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Length of 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 and exceeded.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One requirement was not completely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More than one requirement was not completely met.</w:t>
            </w:r>
          </w:p>
        </w:tc>
      </w:tr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Transitions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 and exceeded.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One requirement was not completely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More than one requirement was not completely met.</w:t>
            </w:r>
          </w:p>
        </w:tc>
      </w:tr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Music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 and exceeded.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One requirement was not completely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More than one requirement was not completely met.</w:t>
            </w:r>
          </w:p>
        </w:tc>
      </w:tr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Title/Credits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 and exceeded.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All requirements are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One requirement was not completely met.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More than one requirement was not completely met.</w:t>
            </w:r>
          </w:p>
        </w:tc>
      </w:tr>
      <w:tr w:rsidR="00B501EA" w:rsidRPr="00B501EA" w:rsidTr="00B50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1EA" w:rsidRPr="00B501EA" w:rsidRDefault="00B501EA" w:rsidP="00B501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1EA" w:rsidRPr="00B501EA" w:rsidRDefault="00B501EA" w:rsidP="00B501EA">
            <w:pPr>
              <w:spacing w:after="0" w:line="0" w:lineRule="atLeas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/24 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60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1EA" w:rsidRPr="00B501EA" w:rsidRDefault="00B501EA" w:rsidP="00B501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E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%</w:t>
            </w:r>
          </w:p>
        </w:tc>
      </w:tr>
    </w:tbl>
    <w:p w:rsidR="00B501EA" w:rsidRPr="00B501EA" w:rsidRDefault="00B501EA" w:rsidP="00B5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1E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01EA" w:rsidRPr="00B501EA" w:rsidRDefault="00B501EA" w:rsidP="00B501EA">
      <w:pPr>
        <w:spacing w:after="0" w:line="240" w:lineRule="auto"/>
        <w:ind w:right="-255"/>
        <w:rPr>
          <w:rFonts w:ascii="Times New Roman" w:eastAsia="Times New Roman" w:hAnsi="Times New Roman" w:cs="Times New Roman"/>
          <w:sz w:val="24"/>
          <w:szCs w:val="24"/>
        </w:rPr>
      </w:pPr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  <w:u w:val="single"/>
        </w:rPr>
        <w:t>Movie Maker</w:t>
      </w:r>
    </w:p>
    <w:p w:rsidR="00B501EA" w:rsidRPr="00B501EA" w:rsidRDefault="00B501EA" w:rsidP="00B501EA">
      <w:pPr>
        <w:spacing w:after="0" w:line="240" w:lineRule="auto"/>
        <w:ind w:right="-255"/>
        <w:rPr>
          <w:rFonts w:ascii="Times New Roman" w:eastAsia="Times New Roman" w:hAnsi="Times New Roman" w:cs="Times New Roman"/>
          <w:sz w:val="24"/>
          <w:szCs w:val="24"/>
        </w:rPr>
      </w:pPr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</w:rPr>
        <w:t>• Find at least 20 pictures to make a slide show of.  You can choose them from the internet or bring some images from home (Father’s Day Project).  </w:t>
      </w:r>
    </w:p>
    <w:p w:rsidR="00B501EA" w:rsidRPr="00B501EA" w:rsidRDefault="00B501EA" w:rsidP="00B501EA">
      <w:pPr>
        <w:spacing w:after="0" w:line="240" w:lineRule="auto"/>
        <w:ind w:right="-255"/>
        <w:rPr>
          <w:rFonts w:ascii="Times New Roman" w:eastAsia="Times New Roman" w:hAnsi="Times New Roman" w:cs="Times New Roman"/>
          <w:sz w:val="24"/>
          <w:szCs w:val="24"/>
        </w:rPr>
      </w:pPr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</w:rPr>
        <w:t>• In creating the slideshow you need to ensure that the show is from 1 to 4 minutes long.  </w:t>
      </w:r>
    </w:p>
    <w:p w:rsidR="00B501EA" w:rsidRPr="00B501EA" w:rsidRDefault="00B501EA" w:rsidP="00B501EA">
      <w:pPr>
        <w:spacing w:after="0" w:line="240" w:lineRule="auto"/>
        <w:ind w:right="-255"/>
        <w:rPr>
          <w:rFonts w:ascii="Times New Roman" w:eastAsia="Times New Roman" w:hAnsi="Times New Roman" w:cs="Times New Roman"/>
          <w:sz w:val="24"/>
          <w:szCs w:val="24"/>
        </w:rPr>
      </w:pPr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</w:rPr>
        <w:t xml:space="preserve">• include transitions between pictures </w:t>
      </w:r>
    </w:p>
    <w:p w:rsidR="00B501EA" w:rsidRPr="00B501EA" w:rsidRDefault="00B501EA" w:rsidP="00B501EA">
      <w:pPr>
        <w:spacing w:after="0" w:line="240" w:lineRule="auto"/>
        <w:ind w:right="-255"/>
        <w:rPr>
          <w:rFonts w:ascii="Times New Roman" w:eastAsia="Times New Roman" w:hAnsi="Times New Roman" w:cs="Times New Roman"/>
          <w:sz w:val="24"/>
          <w:szCs w:val="24"/>
        </w:rPr>
      </w:pPr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</w:rPr>
        <w:t>• include music that is faded out at the end of your show.</w:t>
      </w:r>
    </w:p>
    <w:p w:rsidR="00D11476" w:rsidRDefault="00B501EA" w:rsidP="00B501EA"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</w:rPr>
        <w:t xml:space="preserve">• </w:t>
      </w:r>
      <w:proofErr w:type="gramStart"/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</w:rPr>
        <w:t>to</w:t>
      </w:r>
      <w:proofErr w:type="gramEnd"/>
      <w:r w:rsidRPr="00B501EA">
        <w:rPr>
          <w:rFonts w:ascii="Calibri" w:eastAsia="Times New Roman" w:hAnsi="Calibri" w:cs="Calibri"/>
          <w:b/>
          <w:bCs/>
          <w:color w:val="7F6000"/>
          <w:sz w:val="26"/>
          <w:szCs w:val="26"/>
        </w:rPr>
        <w:t xml:space="preserve"> receive full marks your project needs an opening title and closing credits</w:t>
      </w:r>
      <w:bookmarkStart w:id="0" w:name="_GoBack"/>
      <w:bookmarkEnd w:id="0"/>
    </w:p>
    <w:sectPr w:rsidR="00D11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EA"/>
    <w:rsid w:val="007E67CB"/>
    <w:rsid w:val="00B501EA"/>
    <w:rsid w:val="00E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943C78B4.dotm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Learning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EPSB</dc:creator>
  <cp:lastModifiedBy>EPSB</cp:lastModifiedBy>
  <cp:revision>1</cp:revision>
  <dcterms:created xsi:type="dcterms:W3CDTF">2013-05-29T14:37:00Z</dcterms:created>
  <dcterms:modified xsi:type="dcterms:W3CDTF">2013-05-29T14:38:00Z</dcterms:modified>
</cp:coreProperties>
</file>